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0" w:rsidRDefault="00F73F40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计生窗口一次性告知清单</w:t>
      </w:r>
    </w:p>
    <w:p w:rsidR="00F73F40" w:rsidRDefault="00F73F40">
      <w:pPr>
        <w:jc w:val="center"/>
        <w:rPr>
          <w:rFonts w:cs="Times New Roman"/>
          <w:sz w:val="32"/>
          <w:szCs w:val="32"/>
        </w:rPr>
      </w:pPr>
    </w:p>
    <w:p w:rsidR="00F73F40" w:rsidRDefault="00F73F40" w:rsidP="007520BC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《独生子女证》丢失补办</w:t>
      </w:r>
    </w:p>
    <w:p w:rsidR="00F73F40" w:rsidRDefault="00F73F40" w:rsidP="000912D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、补证条件：</w:t>
      </w:r>
    </w:p>
    <w:p w:rsidR="00F73F40" w:rsidRDefault="00F73F40" w:rsidP="000912D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2015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31</w:t>
      </w:r>
      <w:r>
        <w:rPr>
          <w:rFonts w:cs="宋体" w:hint="eastAsia"/>
          <w:sz w:val="32"/>
          <w:szCs w:val="32"/>
        </w:rPr>
        <w:t>日前出生且申报过独生子光荣证的独生子女，因光荣证丢失或损坏要求补办的</w:t>
      </w:r>
    </w:p>
    <w:p w:rsidR="00F73F40" w:rsidRDefault="00F73F40" w:rsidP="000912D9">
      <w:pPr>
        <w:ind w:firstLineChars="20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、补证需提供材料</w:t>
      </w:r>
      <w:r>
        <w:rPr>
          <w:sz w:val="32"/>
          <w:szCs w:val="32"/>
        </w:rPr>
        <w:t>:</w:t>
      </w:r>
      <w:r>
        <w:rPr>
          <w:rFonts w:cs="宋体" w:hint="eastAsia"/>
          <w:sz w:val="32"/>
          <w:szCs w:val="32"/>
        </w:rPr>
        <w:t>（</w:t>
      </w: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）提供男女双方身份证、户口本、结婚证（都要提供原件），（</w:t>
      </w: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）办理过独生子女证的有效依据：独生子女审批表或享受过独生子女费待遇的工资表证明信（提供证明单位加盖公章）或破损独生子女光荣证，三者满足其一即可。</w:t>
      </w:r>
    </w:p>
    <w:p w:rsidR="00F73F40" w:rsidRDefault="00F73F40" w:rsidP="000912D9">
      <w:pPr>
        <w:ind w:firstLineChars="200" w:firstLine="31680"/>
        <w:rPr>
          <w:rFonts w:cs="Times New Roman"/>
          <w:sz w:val="32"/>
          <w:szCs w:val="32"/>
        </w:rPr>
      </w:pPr>
    </w:p>
    <w:p w:rsidR="00F73F40" w:rsidRDefault="00F73F40" w:rsidP="007501E2">
      <w:pPr>
        <w:ind w:firstLineChars="200" w:firstLine="31680"/>
        <w:rPr>
          <w:rFonts w:cs="Times New Roman"/>
          <w:sz w:val="32"/>
          <w:szCs w:val="32"/>
        </w:rPr>
      </w:pPr>
      <w:bookmarkStart w:id="0" w:name="_GoBack"/>
      <w:bookmarkEnd w:id="0"/>
      <w:r>
        <w:rPr>
          <w:rFonts w:cs="宋体" w:hint="eastAsia"/>
          <w:sz w:val="32"/>
          <w:szCs w:val="32"/>
        </w:rPr>
        <w:t>即办件</w:t>
      </w:r>
    </w:p>
    <w:sectPr w:rsidR="00F73F40" w:rsidSect="0087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I4Y2M3N2QxNmU3ZTY2ZDdhMzkxYWJiZjhmYWI3MzMifQ=="/>
  </w:docVars>
  <w:rsids>
    <w:rsidRoot w:val="00870A7A"/>
    <w:rsid w:val="000912D9"/>
    <w:rsid w:val="000C22AC"/>
    <w:rsid w:val="000C2CF3"/>
    <w:rsid w:val="0014305C"/>
    <w:rsid w:val="001A236E"/>
    <w:rsid w:val="001C3F85"/>
    <w:rsid w:val="001F5CF7"/>
    <w:rsid w:val="002A45AD"/>
    <w:rsid w:val="004652EC"/>
    <w:rsid w:val="004C228D"/>
    <w:rsid w:val="00553C5E"/>
    <w:rsid w:val="00667D27"/>
    <w:rsid w:val="007501E2"/>
    <w:rsid w:val="007520BC"/>
    <w:rsid w:val="0077523C"/>
    <w:rsid w:val="007A2B52"/>
    <w:rsid w:val="008462AB"/>
    <w:rsid w:val="00870A7A"/>
    <w:rsid w:val="00916F65"/>
    <w:rsid w:val="009F3AB9"/>
    <w:rsid w:val="00C16016"/>
    <w:rsid w:val="00CA667A"/>
    <w:rsid w:val="00D20177"/>
    <w:rsid w:val="00DE54FF"/>
    <w:rsid w:val="00F2791F"/>
    <w:rsid w:val="00F73F40"/>
    <w:rsid w:val="32AC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7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29</Words>
  <Characters>168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2014-10-29T12:08:00Z</dcterms:created>
  <dcterms:modified xsi:type="dcterms:W3CDTF">2023-10-16T02:13:00Z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BE25E3B632744447B7C3BAFAC3D23DB7_12</vt:lpwstr>
  </property>
</Properties>
</file>